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90466CF" w:rsidR="00EC05A7" w:rsidRPr="00ED0555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ED0555">
        <w:rPr>
          <w:kern w:val="3"/>
          <w:lang w:val="sr-Cyrl-RS" w:eastAsia="ar-SA"/>
        </w:rPr>
        <w:t>21.06.2024.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515D5B6E" w:rsidR="00EC05A7" w:rsidRPr="00ED055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ED0555">
        <w:rPr>
          <w:b/>
          <w:bCs/>
          <w:kern w:val="3"/>
          <w:lang w:val="sr-Cyrl-RS" w:eastAsia="ar-SA"/>
        </w:rPr>
        <w:t xml:space="preserve">Опрема потребна за одржавање купатила и мокрих чворова </w:t>
      </w:r>
    </w:p>
    <w:p w14:paraId="15D2804B" w14:textId="0670BA35" w:rsidR="00EC05A7" w:rsidRPr="00ED055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340C7F6" w:rsidR="00EC05A7" w:rsidRPr="00ED055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ED0555">
        <w:rPr>
          <w:kern w:val="3"/>
          <w:lang w:val="sr-Cyrl-RS" w:eastAsia="ar-SA"/>
        </w:rPr>
        <w:t>око 50.000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E813B4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ED0555">
        <w:rPr>
          <w:b/>
          <w:kern w:val="3"/>
          <w:lang w:val="sr-Cyrl-RS" w:eastAsia="ar-SA"/>
        </w:rPr>
        <w:t xml:space="preserve">5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3B8E66C" w:rsidR="00EC05A7" w:rsidRPr="00ED055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ED0555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8D615B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 xml:space="preserve">ће се благовременим уколико су примљене од стране наручиоца </w:t>
      </w:r>
      <w:r w:rsidRPr="00ED0555">
        <w:rPr>
          <w:b/>
          <w:bCs/>
          <w:kern w:val="3"/>
          <w:lang w:val="en-US" w:eastAsia="ar-SA"/>
        </w:rPr>
        <w:t>д</w:t>
      </w:r>
      <w:r w:rsidR="00ED0555" w:rsidRPr="00ED0555">
        <w:rPr>
          <w:b/>
          <w:bCs/>
          <w:kern w:val="3"/>
          <w:lang w:val="sr-Cyrl-RS" w:eastAsia="ar-SA"/>
        </w:rPr>
        <w:t>о 01.07.2024</w:t>
      </w:r>
      <w:r w:rsidR="00ED0555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r w:rsidRPr="00ED0555">
        <w:rPr>
          <w:b/>
          <w:bCs/>
          <w:kern w:val="3"/>
          <w:lang w:val="en-US" w:eastAsia="ar-SA"/>
        </w:rPr>
        <w:t>до</w:t>
      </w:r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25BB9E7" w14:textId="77777777" w:rsidR="00ED0555" w:rsidRPr="00A3396B" w:rsidRDefault="00ED0555" w:rsidP="00A3396B">
      <w:pPr>
        <w:rPr>
          <w:b/>
          <w:bCs/>
          <w:lang w:val="sr-Cyrl-RS"/>
        </w:rPr>
      </w:pPr>
    </w:p>
    <w:p w14:paraId="55DBAA94" w14:textId="685283A0" w:rsidR="005C2B67" w:rsidRDefault="00ED0555" w:rsidP="00EC05A7">
      <w:r>
        <w:rPr>
          <w:lang w:val="sr-Cyrl-RS"/>
        </w:rPr>
        <w:t>Милан Пешић :</w:t>
      </w:r>
      <w:r w:rsidRPr="00ED0555">
        <w:t>063-1134573</w:t>
      </w:r>
    </w:p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EA28" w14:textId="77777777" w:rsidR="00121C4F" w:rsidRDefault="00121C4F">
      <w:r>
        <w:separator/>
      </w:r>
    </w:p>
  </w:endnote>
  <w:endnote w:type="continuationSeparator" w:id="0">
    <w:p w14:paraId="2291962C" w14:textId="77777777" w:rsidR="00121C4F" w:rsidRDefault="001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5F46" w14:textId="77777777" w:rsidR="00121C4F" w:rsidRDefault="00121C4F">
      <w:r>
        <w:separator/>
      </w:r>
    </w:p>
  </w:footnote>
  <w:footnote w:type="continuationSeparator" w:id="0">
    <w:p w14:paraId="48DE2D1A" w14:textId="77777777" w:rsidR="00121C4F" w:rsidRDefault="0012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045913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21C4F"/>
    <w:rsid w:val="00147C1D"/>
    <w:rsid w:val="001C1ADE"/>
    <w:rsid w:val="00323C91"/>
    <w:rsid w:val="00434B37"/>
    <w:rsid w:val="004913EC"/>
    <w:rsid w:val="005A77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  <w:rsid w:val="00ED0555"/>
    <w:rsid w:val="00F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2024-06-21T05:12:00Z</dcterms:modified>
</cp:coreProperties>
</file>